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6A" w:rsidRPr="00A56D6A" w:rsidRDefault="00A56D6A" w:rsidP="00A56D6A">
      <w:pPr>
        <w:spacing w:line="360" w:lineRule="auto"/>
        <w:jc w:val="center"/>
        <w:rPr>
          <w:rFonts w:ascii="Arial" w:eastAsia="Arial" w:hAnsi="Arial" w:cs="Arial"/>
        </w:rPr>
      </w:pPr>
      <w:r w:rsidRPr="00A56D6A">
        <w:rPr>
          <w:rFonts w:ascii="Arial" w:eastAsia="Arial" w:hAnsi="Arial" w:cs="Arial"/>
        </w:rPr>
        <w:t>ANEXO</w:t>
      </w:r>
    </w:p>
    <w:p w:rsidR="00A56D6A" w:rsidRPr="00A56D6A" w:rsidRDefault="00A56D6A" w:rsidP="00A56D6A">
      <w:pPr>
        <w:spacing w:line="360" w:lineRule="auto"/>
        <w:jc w:val="both"/>
        <w:rPr>
          <w:rFonts w:ascii="Arial" w:eastAsia="Arial" w:hAnsi="Arial" w:cs="Arial"/>
        </w:rPr>
      </w:pPr>
    </w:p>
    <w:p w:rsidR="003C6423" w:rsidRDefault="003C6423" w:rsidP="003C6423">
      <w:pPr>
        <w:jc w:val="center"/>
        <w:rPr>
          <w:b/>
          <w:bCs/>
        </w:rPr>
      </w:pPr>
      <w:r w:rsidRPr="00AF353D">
        <w:rPr>
          <w:b/>
          <w:bCs/>
        </w:rPr>
        <w:t>DECLARACIÓN JURADA RENUNCIA AL BENEFICIO DE REFUERZO ALIMENTARIO (ALMUERZO) BRINDADO POR EL PROGRAMA ALIMENTARIO NUTRICIONAL ESCOLAR</w:t>
      </w:r>
    </w:p>
    <w:p w:rsidR="003C6423" w:rsidRPr="00AF353D" w:rsidRDefault="003C6423" w:rsidP="003C6423">
      <w:pPr>
        <w:jc w:val="center"/>
        <w:rPr>
          <w:b/>
          <w:bCs/>
        </w:rPr>
      </w:pPr>
    </w:p>
    <w:p w:rsidR="003C6423" w:rsidRDefault="003C6423" w:rsidP="003C6423">
      <w:pPr>
        <w:spacing w:line="360" w:lineRule="auto"/>
        <w:jc w:val="both"/>
      </w:pPr>
      <w:r>
        <w:t>Quien suscribe………………………………………………………………DNI N°……………………………, en calidad de madre/padre/tutor del alumno/a……………………………………………DNI N°…………………………….., que cursa………………..año/grado………división………,en la institución N°……, Nombre……………………..………………………………………………..……………,declaro que conozco la finalidad del Programa Alimentario Nutricional Escolar PANE, como</w:t>
      </w:r>
      <w:r w:rsidR="00A51DCD">
        <w:t xml:space="preserve"> </w:t>
      </w:r>
      <w:r>
        <w:t xml:space="preserve">política pública de contención social y en pleno conocimiento de ello, solicito que mi hijo/a NO RECIBA EL BENEFICIO DE REFUERZO ALIMENTARIO DE ALMUERZO </w:t>
      </w:r>
      <w:r w:rsidRPr="002541A5">
        <w:t>correspondiente al ciclo lectivo pendiente del año 2025</w:t>
      </w:r>
      <w:r>
        <w:t>.</w:t>
      </w:r>
      <w:r w:rsidR="00B30F32">
        <w:t>-</w:t>
      </w:r>
    </w:p>
    <w:p w:rsidR="003C6423" w:rsidRDefault="003C6423" w:rsidP="003C6423">
      <w:pPr>
        <w:spacing w:line="360" w:lineRule="auto"/>
        <w:jc w:val="both"/>
      </w:pPr>
    </w:p>
    <w:p w:rsidR="00B30F32" w:rsidRDefault="00B30F32" w:rsidP="003C6423">
      <w:pPr>
        <w:spacing w:line="360" w:lineRule="auto"/>
        <w:jc w:val="both"/>
      </w:pPr>
    </w:p>
    <w:p w:rsidR="003C6423" w:rsidRDefault="00B30F32" w:rsidP="003C6423">
      <w:pPr>
        <w:jc w:val="both"/>
      </w:pPr>
      <w:r>
        <w:t>……..</w:t>
      </w:r>
      <w:r w:rsidR="003C6423">
        <w:t xml:space="preserve"> ..……………..…………………………………………………..</w:t>
      </w:r>
    </w:p>
    <w:p w:rsidR="00B30F32" w:rsidRDefault="003C6423" w:rsidP="003C6423">
      <w:pPr>
        <w:rPr>
          <w:b/>
          <w:bCs/>
          <w:sz w:val="16"/>
          <w:szCs w:val="16"/>
        </w:rPr>
      </w:pPr>
      <w:r w:rsidRPr="00AF353D">
        <w:rPr>
          <w:b/>
          <w:bCs/>
          <w:sz w:val="16"/>
          <w:szCs w:val="16"/>
        </w:rPr>
        <w:t>FIRMA</w:t>
      </w:r>
      <w:r>
        <w:rPr>
          <w:b/>
          <w:bCs/>
          <w:sz w:val="16"/>
          <w:szCs w:val="16"/>
        </w:rPr>
        <w:t xml:space="preserve"> Y DNI</w:t>
      </w:r>
      <w:r w:rsidRPr="00AF353D">
        <w:rPr>
          <w:b/>
          <w:bCs/>
          <w:sz w:val="16"/>
          <w:szCs w:val="16"/>
        </w:rPr>
        <w:t xml:space="preserve"> DEL PADRE/MADRE/TUTOR        FIRMA</w:t>
      </w:r>
      <w:r>
        <w:rPr>
          <w:b/>
          <w:bCs/>
          <w:sz w:val="16"/>
          <w:szCs w:val="16"/>
        </w:rPr>
        <w:t xml:space="preserve"> Y DNI</w:t>
      </w:r>
      <w:r w:rsidRPr="00AF353D">
        <w:rPr>
          <w:b/>
          <w:bCs/>
          <w:sz w:val="16"/>
          <w:szCs w:val="16"/>
        </w:rPr>
        <w:t xml:space="preserve"> DEL DIRECTOR/AUTORIDAD</w:t>
      </w:r>
    </w:p>
    <w:p w:rsidR="003C6423" w:rsidRDefault="00A51DCD" w:rsidP="003C642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3C6423" w:rsidRPr="00AF353D">
        <w:rPr>
          <w:b/>
          <w:bCs/>
          <w:sz w:val="16"/>
          <w:szCs w:val="16"/>
        </w:rPr>
        <w:t xml:space="preserve"> DE LA NSTITUCI</w:t>
      </w:r>
      <w:r w:rsidR="003C6423">
        <w:rPr>
          <w:b/>
          <w:bCs/>
          <w:sz w:val="16"/>
          <w:szCs w:val="16"/>
        </w:rPr>
        <w:t>Ó</w:t>
      </w:r>
      <w:r w:rsidR="003C6423" w:rsidRPr="00AF353D">
        <w:rPr>
          <w:b/>
          <w:bCs/>
          <w:sz w:val="16"/>
          <w:szCs w:val="16"/>
        </w:rPr>
        <w:t>N</w:t>
      </w:r>
    </w:p>
    <w:p w:rsidR="006470B2" w:rsidRPr="002371C8" w:rsidRDefault="006470B2" w:rsidP="00A56D6A">
      <w:pPr>
        <w:spacing w:line="360" w:lineRule="auto"/>
        <w:jc w:val="both"/>
        <w:rPr>
          <w:rFonts w:ascii="Arial" w:eastAsia="Arial" w:hAnsi="Arial" w:cs="Arial"/>
        </w:rPr>
      </w:pPr>
    </w:p>
    <w:sectPr w:rsidR="006470B2" w:rsidRPr="002371C8" w:rsidSect="00DC0540">
      <w:headerReference w:type="default" r:id="rId8"/>
      <w:headerReference w:type="first" r:id="rId9"/>
      <w:pgSz w:w="12242" w:h="20163" w:code="5"/>
      <w:pgMar w:top="2835" w:right="567" w:bottom="2835" w:left="3119" w:header="226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E0" w:rsidRDefault="00CF5EE0">
      <w:r>
        <w:separator/>
      </w:r>
    </w:p>
  </w:endnote>
  <w:endnote w:type="continuationSeparator" w:id="1">
    <w:p w:rsidR="00CF5EE0" w:rsidRDefault="00CF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E0" w:rsidRDefault="00CF5EE0">
      <w:r>
        <w:separator/>
      </w:r>
    </w:p>
  </w:footnote>
  <w:footnote w:type="continuationSeparator" w:id="1">
    <w:p w:rsidR="00CF5EE0" w:rsidRDefault="00CF5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09" w:rsidRPr="00573018" w:rsidRDefault="009C5D09" w:rsidP="002361C7">
    <w:pPr>
      <w:pStyle w:val="Encabezado"/>
      <w:framePr w:wrap="around" w:vAnchor="text" w:hAnchor="page" w:x="11206" w:y="-228"/>
      <w:rPr>
        <w:rStyle w:val="Nmerodepgina"/>
        <w:rFonts w:ascii="Arial" w:hAnsi="Arial" w:cs="Arial"/>
      </w:rPr>
    </w:pPr>
    <w:r w:rsidRPr="00573018">
      <w:rPr>
        <w:rStyle w:val="Nmerodepgina"/>
        <w:rFonts w:ascii="Arial" w:hAnsi="Arial" w:cs="Arial"/>
      </w:rPr>
      <w:t>-</w:t>
    </w:r>
    <w:r w:rsidR="00AC09ED" w:rsidRPr="00573018">
      <w:rPr>
        <w:rStyle w:val="Nmerodepgina"/>
        <w:rFonts w:ascii="Arial" w:hAnsi="Arial" w:cs="Arial"/>
      </w:rPr>
      <w:fldChar w:fldCharType="begin"/>
    </w:r>
    <w:r w:rsidRPr="00573018">
      <w:rPr>
        <w:rStyle w:val="Nmerodepgina"/>
        <w:rFonts w:ascii="Arial" w:hAnsi="Arial" w:cs="Arial"/>
      </w:rPr>
      <w:instrText xml:space="preserve">PAGE  </w:instrText>
    </w:r>
    <w:r w:rsidR="00AC09ED" w:rsidRPr="00573018">
      <w:rPr>
        <w:rStyle w:val="Nmerodepgina"/>
        <w:rFonts w:ascii="Arial" w:hAnsi="Arial" w:cs="Arial"/>
      </w:rPr>
      <w:fldChar w:fldCharType="separate"/>
    </w:r>
    <w:r w:rsidR="005F289D">
      <w:rPr>
        <w:rStyle w:val="Nmerodepgina"/>
        <w:rFonts w:ascii="Arial" w:hAnsi="Arial" w:cs="Arial"/>
        <w:noProof/>
      </w:rPr>
      <w:t>3</w:t>
    </w:r>
    <w:r w:rsidR="00AC09ED" w:rsidRPr="00573018">
      <w:rPr>
        <w:rStyle w:val="Nmerodepgina"/>
        <w:rFonts w:ascii="Arial" w:hAnsi="Arial" w:cs="Arial"/>
      </w:rPr>
      <w:fldChar w:fldCharType="end"/>
    </w:r>
    <w:r w:rsidRPr="00573018">
      <w:rPr>
        <w:rStyle w:val="Nmerodepgina"/>
        <w:rFonts w:ascii="Arial" w:hAnsi="Arial" w:cs="Arial"/>
      </w:rPr>
      <w:t>-</w:t>
    </w:r>
  </w:p>
  <w:p w:rsidR="009C5D09" w:rsidRDefault="009C5D09" w:rsidP="001913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3060"/>
      <w:jc w:val="center"/>
      <w:rPr>
        <w:rFonts w:ascii="Arial" w:eastAsia="Arial" w:hAnsi="Arial" w:cs="Arial"/>
        <w:color w:val="000000"/>
        <w:u w:val="single"/>
      </w:rPr>
    </w:pPr>
  </w:p>
  <w:p w:rsidR="009C5D09" w:rsidRDefault="009C5D09" w:rsidP="002361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left" w:pos="8505"/>
        <w:tab w:val="right" w:pos="8647"/>
      </w:tabs>
      <w:ind w:firstLine="2835"/>
      <w:rPr>
        <w:rFonts w:ascii="Arial" w:eastAsia="Arial" w:hAnsi="Arial" w:cs="Arial"/>
        <w:color w:val="000000"/>
        <w:u w:val="single"/>
      </w:rPr>
    </w:pPr>
    <w:r w:rsidRPr="00191301">
      <w:rPr>
        <w:rFonts w:ascii="Arial" w:eastAsia="Arial" w:hAnsi="Arial" w:cs="Arial"/>
        <w:color w:val="000000"/>
        <w:u w:val="single"/>
      </w:rPr>
      <w:t xml:space="preserve">CDE. </w:t>
    </w:r>
    <w:r>
      <w:rPr>
        <w:rFonts w:ascii="Arial" w:eastAsia="Arial" w:hAnsi="Arial" w:cs="Arial"/>
        <w:color w:val="000000"/>
        <w:u w:val="single"/>
      </w:rPr>
      <w:t>RESOLUCIÓN</w:t>
    </w:r>
    <w:r w:rsidRPr="00191301">
      <w:rPr>
        <w:rFonts w:ascii="Arial" w:eastAsia="Arial" w:hAnsi="Arial" w:cs="Arial"/>
        <w:color w:val="000000"/>
        <w:u w:val="single"/>
      </w:rPr>
      <w:t>Nº</w:t>
    </w:r>
    <w:r>
      <w:rPr>
        <w:rFonts w:ascii="Arial" w:eastAsia="Arial" w:hAnsi="Arial" w:cs="Arial"/>
        <w:color w:val="000000"/>
        <w:u w:val="single"/>
      </w:rPr>
      <w:t xml:space="preserve">           -</w:t>
    </w:r>
    <w:r w:rsidR="00DA3CB6">
      <w:rPr>
        <w:rFonts w:ascii="Arial" w:eastAsia="Arial" w:hAnsi="Arial" w:cs="Arial"/>
        <w:color w:val="000000"/>
        <w:u w:val="single"/>
      </w:rPr>
      <w:t>SPAN</w:t>
    </w:r>
    <w:r>
      <w:rPr>
        <w:rFonts w:ascii="Arial" w:eastAsia="Arial" w:hAnsi="Arial" w:cs="Arial"/>
        <w:color w:val="000000"/>
        <w:u w:val="single"/>
      </w:rPr>
      <w:t>E-2025</w:t>
    </w:r>
  </w:p>
  <w:p w:rsidR="009C5D09" w:rsidRDefault="009C5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3060"/>
      <w:jc w:val="both"/>
      <w:rPr>
        <w:rFonts w:ascii="Arial" w:eastAsia="Arial" w:hAnsi="Arial" w:cs="Arial"/>
        <w:color w:val="000000"/>
        <w:u w:val="single"/>
      </w:rPr>
    </w:pPr>
  </w:p>
  <w:p w:rsidR="009C5D09" w:rsidRDefault="009C5D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09" w:rsidRDefault="001C543D" w:rsidP="00471A3A">
    <w:pPr>
      <w:pStyle w:val="Encabezado"/>
      <w:tabs>
        <w:tab w:val="left" w:pos="2880"/>
        <w:tab w:val="left" w:pos="3062"/>
      </w:tabs>
      <w:ind w:firstLine="3119"/>
      <w:rPr>
        <w:rFonts w:ascii="Arial" w:hAnsi="Arial" w:cs="Arial"/>
        <w:bCs/>
        <w:u w:val="single"/>
      </w:rPr>
    </w:pPr>
    <w:r>
      <w:rPr>
        <w:rFonts w:ascii="Arial" w:hAnsi="Arial" w:cs="Arial"/>
        <w:bCs/>
        <w:u w:val="single"/>
      </w:rPr>
      <w:t>RESOLUCIÓN Nº</w:t>
    </w:r>
    <w:r w:rsidR="009C5D09" w:rsidRPr="00DD3BEF">
      <w:rPr>
        <w:rFonts w:ascii="Arial" w:hAnsi="Arial" w:cs="Arial"/>
        <w:bCs/>
        <w:u w:val="single"/>
      </w:rPr>
      <w:t xml:space="preserve">  -</w:t>
    </w:r>
    <w:r w:rsidR="000E050B">
      <w:rPr>
        <w:rFonts w:ascii="Arial" w:hAnsi="Arial" w:cs="Arial"/>
        <w:bCs/>
        <w:u w:val="single"/>
      </w:rPr>
      <w:t>SPANE</w:t>
    </w:r>
    <w:r w:rsidR="009C5D09" w:rsidRPr="00DD3BEF">
      <w:rPr>
        <w:rFonts w:ascii="Arial" w:hAnsi="Arial" w:cs="Arial"/>
        <w:bCs/>
        <w:u w:val="single"/>
      </w:rPr>
      <w:t>-20</w:t>
    </w:r>
    <w:r w:rsidR="009C5D09">
      <w:rPr>
        <w:rFonts w:ascii="Arial" w:hAnsi="Arial" w:cs="Arial"/>
        <w:bCs/>
        <w:u w:val="single"/>
      </w:rPr>
      <w:t>25</w:t>
    </w:r>
  </w:p>
  <w:p w:rsidR="009C5D09" w:rsidRPr="00471A3A" w:rsidRDefault="009C5D09" w:rsidP="00471A3A">
    <w:pPr>
      <w:pStyle w:val="Encabezado"/>
      <w:tabs>
        <w:tab w:val="left" w:pos="2880"/>
        <w:tab w:val="left" w:pos="3062"/>
      </w:tabs>
      <w:ind w:firstLine="3119"/>
      <w:rPr>
        <w:rFonts w:ascii="Arial" w:hAnsi="Arial" w:cs="Arial"/>
        <w:bCs/>
        <w:u w:val="single"/>
      </w:rPr>
    </w:pPr>
  </w:p>
  <w:p w:rsidR="009C5D09" w:rsidRDefault="009C5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siva" w:eastAsia="Corsiva" w:hAnsi="Corsiva" w:cs="Corsiva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03E"/>
    <w:multiLevelType w:val="hybridMultilevel"/>
    <w:tmpl w:val="EBB899D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0D00"/>
    <w:multiLevelType w:val="multilevel"/>
    <w:tmpl w:val="56242F94"/>
    <w:lvl w:ilvl="0">
      <w:start w:val="1"/>
      <w:numFmt w:val="bullet"/>
      <w:lvlText w:val="▪"/>
      <w:lvlJc w:val="left"/>
      <w:pPr>
        <w:ind w:left="1778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87237F0"/>
    <w:multiLevelType w:val="hybridMultilevel"/>
    <w:tmpl w:val="C98A2CA4"/>
    <w:lvl w:ilvl="0" w:tplc="766A3B84">
      <w:numFmt w:val="bullet"/>
      <w:lvlText w:val=""/>
      <w:lvlJc w:val="left"/>
      <w:pPr>
        <w:ind w:left="1353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2F37DA4"/>
    <w:multiLevelType w:val="hybridMultilevel"/>
    <w:tmpl w:val="F82A1ECE"/>
    <w:lvl w:ilvl="0" w:tplc="90745C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64B44"/>
    <w:multiLevelType w:val="multilevel"/>
    <w:tmpl w:val="17D22B16"/>
    <w:lvl w:ilvl="0">
      <w:start w:val="1"/>
      <w:numFmt w:val="decimal"/>
      <w:lvlText w:val="Art. %1°.-"/>
      <w:lvlJc w:val="left"/>
      <w:pPr>
        <w:ind w:left="785" w:hanging="360"/>
      </w:pPr>
      <w:rPr>
        <w:rFonts w:ascii="Arial" w:eastAsia="Arial" w:hAnsi="Arial" w:cs="Arial"/>
        <w:b w:val="0"/>
        <w:i w:val="0"/>
        <w:color w:val="auto"/>
        <w:sz w:val="24"/>
        <w:szCs w:val="24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>
    <w:nsid w:val="2BDC5681"/>
    <w:multiLevelType w:val="multilevel"/>
    <w:tmpl w:val="D470771E"/>
    <w:lvl w:ilvl="0">
      <w:start w:val="1"/>
      <w:numFmt w:val="bullet"/>
      <w:lvlText w:val="▪"/>
      <w:lvlJc w:val="left"/>
      <w:pPr>
        <w:ind w:left="207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3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9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3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58A4F78"/>
    <w:multiLevelType w:val="hybridMultilevel"/>
    <w:tmpl w:val="0C8A5DC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01BD0"/>
    <w:multiLevelType w:val="multilevel"/>
    <w:tmpl w:val="830CE3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8">
    <w:nsid w:val="6DC30F48"/>
    <w:multiLevelType w:val="multilevel"/>
    <w:tmpl w:val="FD9266EE"/>
    <w:lvl w:ilvl="0">
      <w:start w:val="1"/>
      <w:numFmt w:val="bullet"/>
      <w:lvlText w:val="▪"/>
      <w:lvlJc w:val="left"/>
      <w:pPr>
        <w:ind w:left="135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07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B532E"/>
    <w:rsid w:val="00006A75"/>
    <w:rsid w:val="000112AB"/>
    <w:rsid w:val="000116E8"/>
    <w:rsid w:val="00014276"/>
    <w:rsid w:val="0002219B"/>
    <w:rsid w:val="00024245"/>
    <w:rsid w:val="00026970"/>
    <w:rsid w:val="00027C57"/>
    <w:rsid w:val="00030E7B"/>
    <w:rsid w:val="000363B8"/>
    <w:rsid w:val="00044820"/>
    <w:rsid w:val="00045EE8"/>
    <w:rsid w:val="00062FDB"/>
    <w:rsid w:val="00065482"/>
    <w:rsid w:val="00065B41"/>
    <w:rsid w:val="00065C52"/>
    <w:rsid w:val="00070DF2"/>
    <w:rsid w:val="000727F4"/>
    <w:rsid w:val="000732E1"/>
    <w:rsid w:val="00077A0B"/>
    <w:rsid w:val="00091D80"/>
    <w:rsid w:val="00092B5B"/>
    <w:rsid w:val="000B427F"/>
    <w:rsid w:val="000B5F88"/>
    <w:rsid w:val="000B71B0"/>
    <w:rsid w:val="000C020C"/>
    <w:rsid w:val="000C19D1"/>
    <w:rsid w:val="000C2D44"/>
    <w:rsid w:val="000C3DA7"/>
    <w:rsid w:val="000C601C"/>
    <w:rsid w:val="000D1C61"/>
    <w:rsid w:val="000D298C"/>
    <w:rsid w:val="000D336E"/>
    <w:rsid w:val="000D3F3B"/>
    <w:rsid w:val="000D4675"/>
    <w:rsid w:val="000E050B"/>
    <w:rsid w:val="000E097F"/>
    <w:rsid w:val="000E2C65"/>
    <w:rsid w:val="000E5C96"/>
    <w:rsid w:val="000F0ABD"/>
    <w:rsid w:val="000F49B9"/>
    <w:rsid w:val="000F4C10"/>
    <w:rsid w:val="000F5B13"/>
    <w:rsid w:val="000F73DA"/>
    <w:rsid w:val="001027D4"/>
    <w:rsid w:val="00106314"/>
    <w:rsid w:val="00111151"/>
    <w:rsid w:val="00114E4D"/>
    <w:rsid w:val="00115EB4"/>
    <w:rsid w:val="00117205"/>
    <w:rsid w:val="0012419E"/>
    <w:rsid w:val="0012619D"/>
    <w:rsid w:val="00133214"/>
    <w:rsid w:val="0013387B"/>
    <w:rsid w:val="00134BEF"/>
    <w:rsid w:val="00134E40"/>
    <w:rsid w:val="00137042"/>
    <w:rsid w:val="00143A4D"/>
    <w:rsid w:val="001572A5"/>
    <w:rsid w:val="001623CE"/>
    <w:rsid w:val="00166982"/>
    <w:rsid w:val="0017192B"/>
    <w:rsid w:val="00175C5D"/>
    <w:rsid w:val="00176E55"/>
    <w:rsid w:val="001874FA"/>
    <w:rsid w:val="001911E4"/>
    <w:rsid w:val="00191301"/>
    <w:rsid w:val="001923B1"/>
    <w:rsid w:val="00197358"/>
    <w:rsid w:val="00197A1F"/>
    <w:rsid w:val="001A6477"/>
    <w:rsid w:val="001B1E6A"/>
    <w:rsid w:val="001B40D5"/>
    <w:rsid w:val="001B7B5E"/>
    <w:rsid w:val="001C218E"/>
    <w:rsid w:val="001C4170"/>
    <w:rsid w:val="001C543D"/>
    <w:rsid w:val="001C6BFD"/>
    <w:rsid w:val="001C6ECD"/>
    <w:rsid w:val="001C7728"/>
    <w:rsid w:val="001D5355"/>
    <w:rsid w:val="001D5584"/>
    <w:rsid w:val="001E221D"/>
    <w:rsid w:val="001E2FC3"/>
    <w:rsid w:val="001E4C72"/>
    <w:rsid w:val="001F147F"/>
    <w:rsid w:val="001F6B96"/>
    <w:rsid w:val="00205EEC"/>
    <w:rsid w:val="00210C6F"/>
    <w:rsid w:val="0021236A"/>
    <w:rsid w:val="00222EC0"/>
    <w:rsid w:val="002240EC"/>
    <w:rsid w:val="0023484E"/>
    <w:rsid w:val="002361C7"/>
    <w:rsid w:val="002368D9"/>
    <w:rsid w:val="002371C8"/>
    <w:rsid w:val="00250F98"/>
    <w:rsid w:val="00251759"/>
    <w:rsid w:val="00252E38"/>
    <w:rsid w:val="00253405"/>
    <w:rsid w:val="00267671"/>
    <w:rsid w:val="0028053B"/>
    <w:rsid w:val="002817A5"/>
    <w:rsid w:val="00284535"/>
    <w:rsid w:val="00284D31"/>
    <w:rsid w:val="002904C5"/>
    <w:rsid w:val="00294CCB"/>
    <w:rsid w:val="00296C35"/>
    <w:rsid w:val="00296F2F"/>
    <w:rsid w:val="002A1966"/>
    <w:rsid w:val="002A57F4"/>
    <w:rsid w:val="002B1940"/>
    <w:rsid w:val="002B1BA6"/>
    <w:rsid w:val="002C1E0D"/>
    <w:rsid w:val="002C3009"/>
    <w:rsid w:val="002C50B8"/>
    <w:rsid w:val="002D0FBC"/>
    <w:rsid w:val="002D6BC2"/>
    <w:rsid w:val="002F0C3B"/>
    <w:rsid w:val="00300A07"/>
    <w:rsid w:val="00312F8F"/>
    <w:rsid w:val="00314931"/>
    <w:rsid w:val="00316347"/>
    <w:rsid w:val="0032159E"/>
    <w:rsid w:val="00321C6B"/>
    <w:rsid w:val="00325B5A"/>
    <w:rsid w:val="00336B61"/>
    <w:rsid w:val="00342689"/>
    <w:rsid w:val="00345EDF"/>
    <w:rsid w:val="00354C99"/>
    <w:rsid w:val="00367F77"/>
    <w:rsid w:val="00372194"/>
    <w:rsid w:val="003747D5"/>
    <w:rsid w:val="00390027"/>
    <w:rsid w:val="003938A9"/>
    <w:rsid w:val="00396616"/>
    <w:rsid w:val="003969D1"/>
    <w:rsid w:val="00397644"/>
    <w:rsid w:val="003A3AE4"/>
    <w:rsid w:val="003A4508"/>
    <w:rsid w:val="003B10F1"/>
    <w:rsid w:val="003B2C2D"/>
    <w:rsid w:val="003B491F"/>
    <w:rsid w:val="003C462D"/>
    <w:rsid w:val="003C4CE8"/>
    <w:rsid w:val="003C6423"/>
    <w:rsid w:val="003D0372"/>
    <w:rsid w:val="003D21AE"/>
    <w:rsid w:val="003D27DB"/>
    <w:rsid w:val="003D7901"/>
    <w:rsid w:val="003E1DA4"/>
    <w:rsid w:val="003E3563"/>
    <w:rsid w:val="003E6AE2"/>
    <w:rsid w:val="003F2BC5"/>
    <w:rsid w:val="00401CD0"/>
    <w:rsid w:val="004026B6"/>
    <w:rsid w:val="00405FB5"/>
    <w:rsid w:val="00410C6E"/>
    <w:rsid w:val="00414412"/>
    <w:rsid w:val="00415DC9"/>
    <w:rsid w:val="004214EC"/>
    <w:rsid w:val="00427007"/>
    <w:rsid w:val="0043037C"/>
    <w:rsid w:val="0043522C"/>
    <w:rsid w:val="00437B39"/>
    <w:rsid w:val="00441A73"/>
    <w:rsid w:val="004478DF"/>
    <w:rsid w:val="0045146A"/>
    <w:rsid w:val="004516F9"/>
    <w:rsid w:val="00462477"/>
    <w:rsid w:val="00463F23"/>
    <w:rsid w:val="00466703"/>
    <w:rsid w:val="00471A3A"/>
    <w:rsid w:val="00473153"/>
    <w:rsid w:val="00474352"/>
    <w:rsid w:val="00475CCF"/>
    <w:rsid w:val="00476742"/>
    <w:rsid w:val="00494050"/>
    <w:rsid w:val="004A0624"/>
    <w:rsid w:val="004A1B57"/>
    <w:rsid w:val="004A363F"/>
    <w:rsid w:val="004B1468"/>
    <w:rsid w:val="004B2AE0"/>
    <w:rsid w:val="004B3D80"/>
    <w:rsid w:val="004B46AF"/>
    <w:rsid w:val="004B7378"/>
    <w:rsid w:val="004D141C"/>
    <w:rsid w:val="004D16F5"/>
    <w:rsid w:val="004D69B7"/>
    <w:rsid w:val="004E3477"/>
    <w:rsid w:val="004E5B70"/>
    <w:rsid w:val="004E69EF"/>
    <w:rsid w:val="004F1176"/>
    <w:rsid w:val="005002E0"/>
    <w:rsid w:val="00507F6E"/>
    <w:rsid w:val="00511CFC"/>
    <w:rsid w:val="00524BDF"/>
    <w:rsid w:val="0053385F"/>
    <w:rsid w:val="00545A91"/>
    <w:rsid w:val="00552157"/>
    <w:rsid w:val="00554208"/>
    <w:rsid w:val="00554E70"/>
    <w:rsid w:val="00556BC8"/>
    <w:rsid w:val="005622DB"/>
    <w:rsid w:val="0056262F"/>
    <w:rsid w:val="0056489C"/>
    <w:rsid w:val="00567790"/>
    <w:rsid w:val="00570F1B"/>
    <w:rsid w:val="00571AC2"/>
    <w:rsid w:val="00577A99"/>
    <w:rsid w:val="00580908"/>
    <w:rsid w:val="005830D0"/>
    <w:rsid w:val="005957D0"/>
    <w:rsid w:val="00595B25"/>
    <w:rsid w:val="005A0095"/>
    <w:rsid w:val="005A2159"/>
    <w:rsid w:val="005A2CA5"/>
    <w:rsid w:val="005A3AEE"/>
    <w:rsid w:val="005A3C97"/>
    <w:rsid w:val="005A7817"/>
    <w:rsid w:val="005B1A6E"/>
    <w:rsid w:val="005B23E1"/>
    <w:rsid w:val="005B3717"/>
    <w:rsid w:val="005D0B19"/>
    <w:rsid w:val="005E2B0D"/>
    <w:rsid w:val="005E6479"/>
    <w:rsid w:val="005E7507"/>
    <w:rsid w:val="005E75E2"/>
    <w:rsid w:val="005F04AE"/>
    <w:rsid w:val="005F289D"/>
    <w:rsid w:val="0061015D"/>
    <w:rsid w:val="0061193A"/>
    <w:rsid w:val="00617178"/>
    <w:rsid w:val="00632615"/>
    <w:rsid w:val="006327F3"/>
    <w:rsid w:val="006345F3"/>
    <w:rsid w:val="00636862"/>
    <w:rsid w:val="00636DB4"/>
    <w:rsid w:val="006470B2"/>
    <w:rsid w:val="00655C59"/>
    <w:rsid w:val="006561DE"/>
    <w:rsid w:val="00656CFD"/>
    <w:rsid w:val="00661D52"/>
    <w:rsid w:val="00661D5A"/>
    <w:rsid w:val="00670A70"/>
    <w:rsid w:val="00672503"/>
    <w:rsid w:val="006731DF"/>
    <w:rsid w:val="00677291"/>
    <w:rsid w:val="00680482"/>
    <w:rsid w:val="00681CCB"/>
    <w:rsid w:val="00682D61"/>
    <w:rsid w:val="00693B90"/>
    <w:rsid w:val="00695EF2"/>
    <w:rsid w:val="0069701A"/>
    <w:rsid w:val="006D4D04"/>
    <w:rsid w:val="006E1C42"/>
    <w:rsid w:val="006E322F"/>
    <w:rsid w:val="006E6C98"/>
    <w:rsid w:val="006E6E81"/>
    <w:rsid w:val="006F42C4"/>
    <w:rsid w:val="006F6128"/>
    <w:rsid w:val="006F73F6"/>
    <w:rsid w:val="00701D22"/>
    <w:rsid w:val="00706494"/>
    <w:rsid w:val="007079C9"/>
    <w:rsid w:val="00716245"/>
    <w:rsid w:val="0072173F"/>
    <w:rsid w:val="00730320"/>
    <w:rsid w:val="00732C75"/>
    <w:rsid w:val="00735A70"/>
    <w:rsid w:val="00737C67"/>
    <w:rsid w:val="007405FA"/>
    <w:rsid w:val="0074120F"/>
    <w:rsid w:val="00750353"/>
    <w:rsid w:val="00752D47"/>
    <w:rsid w:val="00753859"/>
    <w:rsid w:val="00756015"/>
    <w:rsid w:val="00761778"/>
    <w:rsid w:val="0076229B"/>
    <w:rsid w:val="00764147"/>
    <w:rsid w:val="0076482B"/>
    <w:rsid w:val="00767780"/>
    <w:rsid w:val="00767BE6"/>
    <w:rsid w:val="00770061"/>
    <w:rsid w:val="0077224C"/>
    <w:rsid w:val="007762E0"/>
    <w:rsid w:val="0077652C"/>
    <w:rsid w:val="007801EA"/>
    <w:rsid w:val="0078054F"/>
    <w:rsid w:val="00791162"/>
    <w:rsid w:val="007942C9"/>
    <w:rsid w:val="00794774"/>
    <w:rsid w:val="00794DD1"/>
    <w:rsid w:val="007A1CC8"/>
    <w:rsid w:val="007A2A05"/>
    <w:rsid w:val="007A46DB"/>
    <w:rsid w:val="007B35CC"/>
    <w:rsid w:val="007B60C2"/>
    <w:rsid w:val="007C0807"/>
    <w:rsid w:val="007C081B"/>
    <w:rsid w:val="007C1AF1"/>
    <w:rsid w:val="007C3B55"/>
    <w:rsid w:val="007D4B0B"/>
    <w:rsid w:val="007E1E72"/>
    <w:rsid w:val="007E2BBA"/>
    <w:rsid w:val="007E5912"/>
    <w:rsid w:val="007E5AD3"/>
    <w:rsid w:val="007F0596"/>
    <w:rsid w:val="007F10A1"/>
    <w:rsid w:val="0080385F"/>
    <w:rsid w:val="0080548E"/>
    <w:rsid w:val="00806B0D"/>
    <w:rsid w:val="00821248"/>
    <w:rsid w:val="00822FBB"/>
    <w:rsid w:val="008255BE"/>
    <w:rsid w:val="00832E11"/>
    <w:rsid w:val="00832FFB"/>
    <w:rsid w:val="0083555F"/>
    <w:rsid w:val="008425F1"/>
    <w:rsid w:val="0085284A"/>
    <w:rsid w:val="00855781"/>
    <w:rsid w:val="00862D4F"/>
    <w:rsid w:val="00867F90"/>
    <w:rsid w:val="008723E8"/>
    <w:rsid w:val="00877287"/>
    <w:rsid w:val="008866BC"/>
    <w:rsid w:val="00887343"/>
    <w:rsid w:val="008873EA"/>
    <w:rsid w:val="00890FD8"/>
    <w:rsid w:val="00892A29"/>
    <w:rsid w:val="008941DF"/>
    <w:rsid w:val="0089550A"/>
    <w:rsid w:val="00897B73"/>
    <w:rsid w:val="008A0F55"/>
    <w:rsid w:val="008A1F30"/>
    <w:rsid w:val="008A30D2"/>
    <w:rsid w:val="008A48C0"/>
    <w:rsid w:val="008B070C"/>
    <w:rsid w:val="008B602A"/>
    <w:rsid w:val="008B6387"/>
    <w:rsid w:val="008C300E"/>
    <w:rsid w:val="008C3444"/>
    <w:rsid w:val="008C48F6"/>
    <w:rsid w:val="008E0FB0"/>
    <w:rsid w:val="008E1E66"/>
    <w:rsid w:val="008E425B"/>
    <w:rsid w:val="008E580D"/>
    <w:rsid w:val="008E705E"/>
    <w:rsid w:val="008F6A6D"/>
    <w:rsid w:val="009016CA"/>
    <w:rsid w:val="0090363F"/>
    <w:rsid w:val="00904331"/>
    <w:rsid w:val="00904447"/>
    <w:rsid w:val="0092014A"/>
    <w:rsid w:val="00921962"/>
    <w:rsid w:val="0092462B"/>
    <w:rsid w:val="009261B2"/>
    <w:rsid w:val="0092752A"/>
    <w:rsid w:val="00932F5F"/>
    <w:rsid w:val="009370F3"/>
    <w:rsid w:val="009560B9"/>
    <w:rsid w:val="00957D82"/>
    <w:rsid w:val="0096754F"/>
    <w:rsid w:val="00967DCE"/>
    <w:rsid w:val="0097120A"/>
    <w:rsid w:val="00977283"/>
    <w:rsid w:val="00981D46"/>
    <w:rsid w:val="00986303"/>
    <w:rsid w:val="00987C3A"/>
    <w:rsid w:val="0099284E"/>
    <w:rsid w:val="00996408"/>
    <w:rsid w:val="009A54D7"/>
    <w:rsid w:val="009B1256"/>
    <w:rsid w:val="009C0C52"/>
    <w:rsid w:val="009C16F2"/>
    <w:rsid w:val="009C5B1E"/>
    <w:rsid w:val="009C5D09"/>
    <w:rsid w:val="009D08D5"/>
    <w:rsid w:val="009D3AA4"/>
    <w:rsid w:val="009D590A"/>
    <w:rsid w:val="009E2DC6"/>
    <w:rsid w:val="009E3C27"/>
    <w:rsid w:val="009E433C"/>
    <w:rsid w:val="009E615A"/>
    <w:rsid w:val="009E68F2"/>
    <w:rsid w:val="00A0363E"/>
    <w:rsid w:val="00A05126"/>
    <w:rsid w:val="00A07CEE"/>
    <w:rsid w:val="00A14F8C"/>
    <w:rsid w:val="00A32604"/>
    <w:rsid w:val="00A36410"/>
    <w:rsid w:val="00A46A60"/>
    <w:rsid w:val="00A51DCD"/>
    <w:rsid w:val="00A524C9"/>
    <w:rsid w:val="00A55390"/>
    <w:rsid w:val="00A56D6A"/>
    <w:rsid w:val="00A578DC"/>
    <w:rsid w:val="00A60FDC"/>
    <w:rsid w:val="00A65409"/>
    <w:rsid w:val="00A73365"/>
    <w:rsid w:val="00A73BFB"/>
    <w:rsid w:val="00A74D72"/>
    <w:rsid w:val="00A76359"/>
    <w:rsid w:val="00A80841"/>
    <w:rsid w:val="00A83E35"/>
    <w:rsid w:val="00A87FB5"/>
    <w:rsid w:val="00A916F0"/>
    <w:rsid w:val="00AA1948"/>
    <w:rsid w:val="00AA59D5"/>
    <w:rsid w:val="00AA6977"/>
    <w:rsid w:val="00AB2A52"/>
    <w:rsid w:val="00AC09ED"/>
    <w:rsid w:val="00AC14D1"/>
    <w:rsid w:val="00AC1899"/>
    <w:rsid w:val="00AC5237"/>
    <w:rsid w:val="00AC6E04"/>
    <w:rsid w:val="00AE1DD5"/>
    <w:rsid w:val="00AE5164"/>
    <w:rsid w:val="00AE6A3C"/>
    <w:rsid w:val="00AF12F9"/>
    <w:rsid w:val="00AF312C"/>
    <w:rsid w:val="00AF6887"/>
    <w:rsid w:val="00B002F0"/>
    <w:rsid w:val="00B04CE6"/>
    <w:rsid w:val="00B06E00"/>
    <w:rsid w:val="00B1011E"/>
    <w:rsid w:val="00B303A7"/>
    <w:rsid w:val="00B30F32"/>
    <w:rsid w:val="00B36B3E"/>
    <w:rsid w:val="00B37EF2"/>
    <w:rsid w:val="00B40BF5"/>
    <w:rsid w:val="00B42278"/>
    <w:rsid w:val="00B448AD"/>
    <w:rsid w:val="00B51088"/>
    <w:rsid w:val="00B523DD"/>
    <w:rsid w:val="00B57509"/>
    <w:rsid w:val="00B601F1"/>
    <w:rsid w:val="00B70667"/>
    <w:rsid w:val="00B9104D"/>
    <w:rsid w:val="00B93578"/>
    <w:rsid w:val="00B94DC3"/>
    <w:rsid w:val="00B95738"/>
    <w:rsid w:val="00B9600A"/>
    <w:rsid w:val="00BA59C1"/>
    <w:rsid w:val="00BC0EA1"/>
    <w:rsid w:val="00BC2F5F"/>
    <w:rsid w:val="00BD0184"/>
    <w:rsid w:val="00BD139C"/>
    <w:rsid w:val="00BF0333"/>
    <w:rsid w:val="00BF5270"/>
    <w:rsid w:val="00BF622F"/>
    <w:rsid w:val="00C10321"/>
    <w:rsid w:val="00C1392C"/>
    <w:rsid w:val="00C24087"/>
    <w:rsid w:val="00C27FC6"/>
    <w:rsid w:val="00C30D05"/>
    <w:rsid w:val="00C35AD8"/>
    <w:rsid w:val="00C43DBA"/>
    <w:rsid w:val="00C45F4A"/>
    <w:rsid w:val="00C56DAE"/>
    <w:rsid w:val="00C772BC"/>
    <w:rsid w:val="00C86E8E"/>
    <w:rsid w:val="00C90B10"/>
    <w:rsid w:val="00C96501"/>
    <w:rsid w:val="00C969C2"/>
    <w:rsid w:val="00CA2A66"/>
    <w:rsid w:val="00CA58BA"/>
    <w:rsid w:val="00CB02AE"/>
    <w:rsid w:val="00CB345C"/>
    <w:rsid w:val="00CC30B4"/>
    <w:rsid w:val="00CC7012"/>
    <w:rsid w:val="00CD1882"/>
    <w:rsid w:val="00CD6285"/>
    <w:rsid w:val="00CE0818"/>
    <w:rsid w:val="00CE3A00"/>
    <w:rsid w:val="00CE4B10"/>
    <w:rsid w:val="00CF181C"/>
    <w:rsid w:val="00CF1958"/>
    <w:rsid w:val="00CF5EBF"/>
    <w:rsid w:val="00CF5EE0"/>
    <w:rsid w:val="00D22E75"/>
    <w:rsid w:val="00D24BC5"/>
    <w:rsid w:val="00D31883"/>
    <w:rsid w:val="00D326DD"/>
    <w:rsid w:val="00D44547"/>
    <w:rsid w:val="00D44AE9"/>
    <w:rsid w:val="00D50076"/>
    <w:rsid w:val="00D501DA"/>
    <w:rsid w:val="00D510AF"/>
    <w:rsid w:val="00D52CF9"/>
    <w:rsid w:val="00D61425"/>
    <w:rsid w:val="00D71414"/>
    <w:rsid w:val="00D722C4"/>
    <w:rsid w:val="00D7600B"/>
    <w:rsid w:val="00D828E0"/>
    <w:rsid w:val="00D82BE2"/>
    <w:rsid w:val="00DA1D91"/>
    <w:rsid w:val="00DA3CB6"/>
    <w:rsid w:val="00DA5929"/>
    <w:rsid w:val="00DB095C"/>
    <w:rsid w:val="00DB687A"/>
    <w:rsid w:val="00DB6E25"/>
    <w:rsid w:val="00DB7A46"/>
    <w:rsid w:val="00DC0540"/>
    <w:rsid w:val="00DC0B56"/>
    <w:rsid w:val="00DC2531"/>
    <w:rsid w:val="00DC4CBF"/>
    <w:rsid w:val="00DC6196"/>
    <w:rsid w:val="00DC76EB"/>
    <w:rsid w:val="00DD1180"/>
    <w:rsid w:val="00DD1236"/>
    <w:rsid w:val="00DD33A8"/>
    <w:rsid w:val="00DD3966"/>
    <w:rsid w:val="00DD680B"/>
    <w:rsid w:val="00DE41FC"/>
    <w:rsid w:val="00DE613A"/>
    <w:rsid w:val="00DF4396"/>
    <w:rsid w:val="00E0539C"/>
    <w:rsid w:val="00E131A2"/>
    <w:rsid w:val="00E13695"/>
    <w:rsid w:val="00E17A14"/>
    <w:rsid w:val="00E21E3C"/>
    <w:rsid w:val="00E24621"/>
    <w:rsid w:val="00E30010"/>
    <w:rsid w:val="00E30399"/>
    <w:rsid w:val="00E329B5"/>
    <w:rsid w:val="00E51539"/>
    <w:rsid w:val="00E51EF6"/>
    <w:rsid w:val="00E531D7"/>
    <w:rsid w:val="00E54D3B"/>
    <w:rsid w:val="00E55919"/>
    <w:rsid w:val="00E62E44"/>
    <w:rsid w:val="00E639DF"/>
    <w:rsid w:val="00E63DC5"/>
    <w:rsid w:val="00E64ACC"/>
    <w:rsid w:val="00E677AE"/>
    <w:rsid w:val="00E70B58"/>
    <w:rsid w:val="00E80A47"/>
    <w:rsid w:val="00E85206"/>
    <w:rsid w:val="00E85ED1"/>
    <w:rsid w:val="00E8643B"/>
    <w:rsid w:val="00E87943"/>
    <w:rsid w:val="00E970FE"/>
    <w:rsid w:val="00EA4458"/>
    <w:rsid w:val="00EA6187"/>
    <w:rsid w:val="00EB1F99"/>
    <w:rsid w:val="00EB2DE4"/>
    <w:rsid w:val="00EC0A82"/>
    <w:rsid w:val="00EC1FE1"/>
    <w:rsid w:val="00EC2BEC"/>
    <w:rsid w:val="00ED25C3"/>
    <w:rsid w:val="00ED596D"/>
    <w:rsid w:val="00ED7CDF"/>
    <w:rsid w:val="00EE0011"/>
    <w:rsid w:val="00EE412D"/>
    <w:rsid w:val="00EE780C"/>
    <w:rsid w:val="00EF54EC"/>
    <w:rsid w:val="00F021D1"/>
    <w:rsid w:val="00F06B09"/>
    <w:rsid w:val="00F31333"/>
    <w:rsid w:val="00F34B9A"/>
    <w:rsid w:val="00F43EDE"/>
    <w:rsid w:val="00F44A8D"/>
    <w:rsid w:val="00F45AE9"/>
    <w:rsid w:val="00F46382"/>
    <w:rsid w:val="00F47655"/>
    <w:rsid w:val="00F507DE"/>
    <w:rsid w:val="00F50F8F"/>
    <w:rsid w:val="00F5107E"/>
    <w:rsid w:val="00F52DA4"/>
    <w:rsid w:val="00F54D26"/>
    <w:rsid w:val="00F56748"/>
    <w:rsid w:val="00F571F6"/>
    <w:rsid w:val="00F65364"/>
    <w:rsid w:val="00F80522"/>
    <w:rsid w:val="00F81943"/>
    <w:rsid w:val="00F82F27"/>
    <w:rsid w:val="00F9278F"/>
    <w:rsid w:val="00FA5DA7"/>
    <w:rsid w:val="00FA65CC"/>
    <w:rsid w:val="00FB313A"/>
    <w:rsid w:val="00FB532E"/>
    <w:rsid w:val="00FB5F71"/>
    <w:rsid w:val="00FC3E8E"/>
    <w:rsid w:val="00FC5E38"/>
    <w:rsid w:val="00FD0CCB"/>
    <w:rsid w:val="00FD2473"/>
    <w:rsid w:val="00FD4659"/>
    <w:rsid w:val="00FD5065"/>
    <w:rsid w:val="00FD5617"/>
    <w:rsid w:val="00FD58C4"/>
    <w:rsid w:val="00FE2815"/>
    <w:rsid w:val="00FF4149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462D"/>
    <w:rPr>
      <w:sz w:val="24"/>
      <w:szCs w:val="24"/>
      <w:lang w:val="es-ES"/>
    </w:rPr>
  </w:style>
  <w:style w:type="paragraph" w:styleId="Ttulo1">
    <w:name w:val="heading 1"/>
    <w:basedOn w:val="Normal"/>
    <w:next w:val="Normal"/>
    <w:rsid w:val="003C46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C46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C46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C462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C46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C46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C462D"/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C462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C46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C46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76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67671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76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67671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00B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7600B"/>
    <w:rPr>
      <w:rFonts w:ascii="Segoe UI" w:hAnsi="Segoe UI" w:cs="Segoe UI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C19D1"/>
    <w:pPr>
      <w:widowControl w:val="0"/>
      <w:autoSpaceDE w:val="0"/>
      <w:autoSpaceDN w:val="0"/>
    </w:pPr>
    <w:rPr>
      <w:rFonts w:ascii="Calibri" w:eastAsia="Calibri" w:hAnsi="Calibri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0C19D1"/>
    <w:rPr>
      <w:rFonts w:ascii="Calibri" w:eastAsia="Calibri" w:hAnsi="Calibri" w:cs="Calibri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830D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491F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56262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56262F"/>
    <w:rPr>
      <w:sz w:val="24"/>
      <w:szCs w:val="24"/>
      <w:lang w:val="es-ES" w:eastAsia="es-AR"/>
    </w:rPr>
  </w:style>
  <w:style w:type="character" w:styleId="Nmerodepgina">
    <w:name w:val="page number"/>
    <w:basedOn w:val="Fuentedeprrafopredeter"/>
    <w:rsid w:val="00191301"/>
  </w:style>
  <w:style w:type="character" w:styleId="Hipervnculo">
    <w:name w:val="Hyperlink"/>
    <w:basedOn w:val="Fuentedeprrafopredeter"/>
    <w:uiPriority w:val="99"/>
    <w:unhideWhenUsed/>
    <w:rsid w:val="008A48C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48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%20Eugenia%20Gallardo\Desktop\PANE%202025\DOCUMENTOS%20IMPORTANTES\Actuaci&#243;n%20RESOLUCION%20SOLICITUD%20BAJA%20PAN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278D-AFF9-4E4A-8E29-06342085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Actuación RESOLUCION SOLICITUD BAJA PANE.dot</Template>
  <TotalTime>9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Eugenia Gallardo</dc:creator>
  <cp:lastModifiedBy>user</cp:lastModifiedBy>
  <cp:revision>5</cp:revision>
  <cp:lastPrinted>1900-01-01T03:00:00Z</cp:lastPrinted>
  <dcterms:created xsi:type="dcterms:W3CDTF">2025-05-22T17:36:00Z</dcterms:created>
  <dcterms:modified xsi:type="dcterms:W3CDTF">2025-05-22T18:56:00Z</dcterms:modified>
</cp:coreProperties>
</file>